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6C5">
        <w:fldChar w:fldCharType="begin"/>
      </w:r>
      <w:r w:rsidR="002436C5">
        <w:instrText xml:space="preserve"> DOCPROPERTY  ROK  \* MERGEFORMAT </w:instrText>
      </w:r>
      <w:r w:rsidR="002436C5">
        <w:fldChar w:fldCharType="separate"/>
      </w:r>
      <w:r w:rsidR="00DC2F92">
        <w:t>202</w:t>
      </w:r>
      <w:r w:rsidR="002436C5">
        <w:fldChar w:fldCharType="end"/>
      </w:r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C87AA8" w:rsidP="001F3AA0">
      <w:pPr>
        <w:pStyle w:val="Nzev"/>
      </w:pPr>
      <w:r>
        <w:t>6</w:t>
      </w:r>
      <w:r w:rsidR="006D7C1A">
        <w:t>2</w:t>
      </w:r>
      <w:r w:rsidR="00B0522D">
        <w:t>.</w:t>
      </w:r>
      <w:r w:rsidR="006528C3">
        <w:br/>
        <w:t>USNESENÍ</w:t>
      </w:r>
      <w:r w:rsidR="0056231C">
        <w:t xml:space="preserve"> 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24715E" w:rsidRPr="002E35F4">
        <w:rPr>
          <w:b/>
        </w:rPr>
        <w:t>z</w:t>
      </w:r>
      <w:r w:rsidR="00FB6F26">
        <w:rPr>
          <w:b/>
        </w:rPr>
        <w:t>e</w:t>
      </w:r>
      <w:r w:rsidR="0024715E">
        <w:rPr>
          <w:b/>
        </w:rPr>
        <w:t xml:space="preserve"> </w:t>
      </w:r>
      <w:r w:rsidR="00FB6F26">
        <w:rPr>
          <w:b/>
        </w:rPr>
        <w:t>7</w:t>
      </w:r>
      <w:r w:rsidR="0024715E">
        <w:rPr>
          <w:b/>
        </w:rPr>
        <w:t xml:space="preserve">. schůze </w:t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3-1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FB6F26">
            <w:rPr>
              <w:b/>
            </w:rPr>
            <w:t>10. března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 xml:space="preserve">k návrhu na </w:t>
      </w:r>
      <w:r w:rsidR="007F7DE7">
        <w:t>volbu</w:t>
      </w:r>
      <w:r w:rsidR="00FC586F">
        <w:t xml:space="preserve"> </w:t>
      </w:r>
      <w:r w:rsidR="00D577F7">
        <w:t>předsedy</w:t>
      </w:r>
      <w:r w:rsidR="00FC586F">
        <w:t xml:space="preserve"> </w:t>
      </w:r>
      <w:r w:rsidR="00D878BB">
        <w:t>d</w:t>
      </w:r>
      <w:r w:rsidR="00FB6F26">
        <w:t xml:space="preserve">ozorčí rady </w:t>
      </w:r>
      <w:r w:rsidR="00D878BB">
        <w:t>Státního</w:t>
      </w:r>
      <w:r w:rsidR="00D527A4">
        <w:t xml:space="preserve"> zemědělského intervenčního fondu</w:t>
      </w:r>
      <w:r w:rsidR="007F7DE7">
        <w:t xml:space="preserve"> 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:rsidR="00221FEC" w:rsidRDefault="00221FEC" w:rsidP="00221FEC">
      <w:pPr>
        <w:spacing w:after="240"/>
      </w:pPr>
      <w:r>
        <w:t>Volební komise Poslanecké sněmovny</w:t>
      </w:r>
    </w:p>
    <w:p w:rsidR="00221FEC" w:rsidRDefault="00221FEC" w:rsidP="00221FEC">
      <w:pPr>
        <w:spacing w:after="240"/>
      </w:pPr>
      <w:r w:rsidRPr="00B92974">
        <w:rPr>
          <w:b/>
        </w:rPr>
        <w:t>pověřuje</w:t>
      </w:r>
      <w:r>
        <w:tab/>
      </w:r>
      <w:r>
        <w:tab/>
        <w:t>předsedu volební komise poslance Martina Kolovratníka, aby</w:t>
      </w:r>
      <w:r w:rsidR="007F7DE7">
        <w:t xml:space="preserve"> </w:t>
      </w:r>
      <w:r w:rsidR="00FC586F">
        <w:t>seznámil</w:t>
      </w:r>
      <w:r>
        <w:t xml:space="preserve"> Poslaneckou sněmovnu</w:t>
      </w:r>
    </w:p>
    <w:p w:rsidR="00221FEC" w:rsidRPr="009E74FF" w:rsidRDefault="00221FEC" w:rsidP="00221FEC">
      <w:pPr>
        <w:numPr>
          <w:ilvl w:val="0"/>
          <w:numId w:val="24"/>
        </w:numPr>
        <w:tabs>
          <w:tab w:val="left" w:pos="-720"/>
        </w:tabs>
        <w:suppressAutoHyphens/>
      </w:pPr>
      <w:r>
        <w:t>s</w:t>
      </w:r>
      <w:r w:rsidR="007F7DE7">
        <w:t> </w:t>
      </w:r>
      <w:r w:rsidRPr="00221FEC">
        <w:t>návrh</w:t>
      </w:r>
      <w:r w:rsidR="00D577F7">
        <w:t>em</w:t>
      </w:r>
      <w:r w:rsidR="007F7DE7">
        <w:t xml:space="preserve"> kandidát</w:t>
      </w:r>
      <w:r w:rsidR="00D577F7">
        <w:t>a</w:t>
      </w:r>
      <w:r w:rsidR="007F7DE7">
        <w:t xml:space="preserve"> na volbu</w:t>
      </w:r>
      <w:r w:rsidR="00FC586F">
        <w:t xml:space="preserve"> </w:t>
      </w:r>
      <w:r w:rsidR="00D577F7">
        <w:t xml:space="preserve">předsedy </w:t>
      </w:r>
      <w:r w:rsidR="00D878BB">
        <w:t>d</w:t>
      </w:r>
      <w:r w:rsidR="00FC586F">
        <w:t xml:space="preserve">ozorčí rady </w:t>
      </w:r>
      <w:r w:rsidR="00D878BB">
        <w:t xml:space="preserve">Státního </w:t>
      </w:r>
      <w:r w:rsidR="00D527A4">
        <w:t>zemědělského intervenčního fondu</w:t>
      </w:r>
    </w:p>
    <w:p w:rsidR="007F7DE7" w:rsidRPr="003071F5" w:rsidRDefault="00AB1884" w:rsidP="007F7DE7">
      <w:pPr>
        <w:pStyle w:val="Tlotextu"/>
        <w:ind w:left="1773"/>
        <w:rPr>
          <w:b/>
        </w:rPr>
      </w:pPr>
      <w:r>
        <w:rPr>
          <w:color w:val="000000"/>
          <w:spacing w:val="-4"/>
          <w:szCs w:val="24"/>
          <w:lang w:eastAsia="cs-CZ"/>
        </w:rPr>
        <w:br/>
      </w:r>
    </w:p>
    <w:p w:rsidR="007F7DE7" w:rsidRPr="00C1344E" w:rsidRDefault="00C1344E" w:rsidP="00D577F7">
      <w:pPr>
        <w:pStyle w:val="Tlotextu"/>
        <w:ind w:left="1773"/>
        <w:rPr>
          <w:b/>
        </w:rPr>
      </w:pPr>
      <w:r w:rsidRPr="00C1344E">
        <w:rPr>
          <w:b/>
        </w:rPr>
        <w:t>POŠAROVÁ</w:t>
      </w:r>
      <w:r w:rsidR="00543A8E" w:rsidRPr="00C1344E">
        <w:rPr>
          <w:b/>
        </w:rPr>
        <w:tab/>
      </w:r>
      <w:r w:rsidR="00D577F7" w:rsidRPr="00C1344E">
        <w:rPr>
          <w:b/>
        </w:rPr>
        <w:tab/>
      </w:r>
      <w:r w:rsidR="007F7DE7" w:rsidRPr="00C1344E">
        <w:rPr>
          <w:b/>
        </w:rPr>
        <w:t>M</w:t>
      </w:r>
      <w:r w:rsidRPr="00C1344E">
        <w:rPr>
          <w:b/>
        </w:rPr>
        <w:t>arie</w:t>
      </w:r>
      <w:r w:rsidRPr="00C1344E">
        <w:rPr>
          <w:b/>
        </w:rPr>
        <w:tab/>
      </w:r>
      <w:r w:rsidR="007F7DE7" w:rsidRPr="00C1344E">
        <w:rPr>
          <w:b/>
        </w:rPr>
        <w:tab/>
      </w:r>
      <w:r w:rsidRPr="00C1344E">
        <w:rPr>
          <w:b/>
        </w:rPr>
        <w:t>SPD</w:t>
      </w:r>
    </w:p>
    <w:p w:rsidR="009566B1" w:rsidRPr="007E0F86" w:rsidRDefault="009566B1" w:rsidP="007F7DE7">
      <w:pPr>
        <w:spacing w:before="100" w:beforeAutospacing="1"/>
        <w:ind w:left="720"/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</w:pPr>
    </w:p>
    <w:p w:rsidR="00CD4946" w:rsidRDefault="00FC586F" w:rsidP="00FC586F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 </w:t>
      </w:r>
    </w:p>
    <w:p w:rsidR="00CD4946" w:rsidRDefault="00CD4946" w:rsidP="007F7DE7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rPr>
          <w:spacing w:val="-3"/>
        </w:rPr>
      </w:pPr>
      <w:r w:rsidRPr="007F7DE7">
        <w:rPr>
          <w:spacing w:val="-3"/>
        </w:rPr>
        <w:t>s tím, že</w:t>
      </w:r>
      <w:r w:rsidR="007F7DE7" w:rsidRPr="007F7DE7">
        <w:rPr>
          <w:spacing w:val="-3"/>
        </w:rPr>
        <w:t xml:space="preserve"> zvláštní zákon způsob volby nestanoví - vo</w:t>
      </w:r>
      <w:r w:rsidRPr="007F7DE7">
        <w:rPr>
          <w:spacing w:val="-3"/>
        </w:rPr>
        <w:t xml:space="preserve">lební komise navrhuje </w:t>
      </w:r>
      <w:r w:rsidR="007F7DE7" w:rsidRPr="007F7DE7">
        <w:rPr>
          <w:spacing w:val="-3"/>
        </w:rPr>
        <w:t>volbu tajnou,</w:t>
      </w:r>
    </w:p>
    <w:p w:rsidR="007F7DE7" w:rsidRDefault="007F7DE7" w:rsidP="007F7DE7">
      <w:pPr>
        <w:pStyle w:val="Odstavecseseznamem"/>
        <w:tabs>
          <w:tab w:val="left" w:pos="-720"/>
        </w:tabs>
        <w:suppressAutoHyphens/>
        <w:rPr>
          <w:spacing w:val="-3"/>
        </w:rPr>
      </w:pPr>
    </w:p>
    <w:p w:rsidR="007F7DE7" w:rsidRPr="007F7DE7" w:rsidRDefault="007F7DE7" w:rsidP="007F7DE7">
      <w:pPr>
        <w:pStyle w:val="Odstavecseseznamem"/>
        <w:tabs>
          <w:tab w:val="left" w:pos="-720"/>
        </w:tabs>
        <w:suppressAutoHyphens/>
        <w:rPr>
          <w:spacing w:val="-3"/>
        </w:rPr>
      </w:pPr>
    </w:p>
    <w:p w:rsidR="007F7DE7" w:rsidRPr="007F7DE7" w:rsidRDefault="007F7DE7" w:rsidP="007F7DE7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s tím, že zvolen</w:t>
      </w:r>
      <w:r w:rsidR="0035620F">
        <w:rPr>
          <w:spacing w:val="-3"/>
        </w:rPr>
        <w:t>ému</w:t>
      </w:r>
      <w:r>
        <w:rPr>
          <w:spacing w:val="-3"/>
        </w:rPr>
        <w:t xml:space="preserve"> </w:t>
      </w:r>
      <w:r w:rsidR="0035620F">
        <w:rPr>
          <w:spacing w:val="-3"/>
        </w:rPr>
        <w:t xml:space="preserve">předsedovi </w:t>
      </w:r>
      <w:r>
        <w:rPr>
          <w:spacing w:val="-3"/>
        </w:rPr>
        <w:t>započne čtyřleté funkční období dnem volby.</w:t>
      </w:r>
    </w:p>
    <w:p w:rsidR="00E25A06" w:rsidRDefault="00E25A06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CD4946">
      <w:pPr>
        <w:tabs>
          <w:tab w:val="left" w:pos="-720"/>
        </w:tabs>
        <w:suppressAutoHyphens/>
        <w:rPr>
          <w:spacing w:val="-3"/>
        </w:rPr>
      </w:pPr>
    </w:p>
    <w:p w:rsidR="00AB1884" w:rsidRDefault="00AB1884" w:rsidP="00CD4946">
      <w:pPr>
        <w:tabs>
          <w:tab w:val="left" w:pos="-720"/>
        </w:tabs>
        <w:suppressAutoHyphens/>
        <w:rPr>
          <w:spacing w:val="-3"/>
        </w:rPr>
      </w:pPr>
    </w:p>
    <w:p w:rsidR="009675DA" w:rsidRDefault="009675DA" w:rsidP="007F7DE7">
      <w:pPr>
        <w:tabs>
          <w:tab w:val="left" w:pos="-720"/>
        </w:tabs>
        <w:suppressAutoHyphens/>
        <w:rPr>
          <w:spacing w:val="-3"/>
        </w:rPr>
      </w:pPr>
    </w:p>
    <w:p w:rsidR="00247F76" w:rsidRPr="00BE6E20" w:rsidRDefault="00B52C48" w:rsidP="00247F76">
      <w:r w:rsidRPr="00BE6E20">
        <w:rPr>
          <w:szCs w:val="24"/>
        </w:rPr>
        <w:t xml:space="preserve">      </w:t>
      </w:r>
      <w:r w:rsidR="00DC138A" w:rsidRPr="00BE6E20">
        <w:rPr>
          <w:szCs w:val="24"/>
        </w:rPr>
        <w:tab/>
        <w:t xml:space="preserve"> </w:t>
      </w:r>
      <w:r w:rsidRPr="00BE6E20">
        <w:rPr>
          <w:szCs w:val="24"/>
        </w:rPr>
        <w:t xml:space="preserve"> </w:t>
      </w:r>
    </w:p>
    <w:p w:rsidR="00247F76" w:rsidRPr="00BE6E20" w:rsidRDefault="00247F76" w:rsidP="00247F76">
      <w:pPr>
        <w:rPr>
          <w:szCs w:val="24"/>
        </w:rPr>
      </w:pPr>
      <w:r w:rsidRPr="00BE6E20">
        <w:rPr>
          <w:szCs w:val="24"/>
        </w:rPr>
        <w:t xml:space="preserve">          </w:t>
      </w:r>
      <w:r w:rsidRPr="00BE6E20">
        <w:rPr>
          <w:szCs w:val="24"/>
        </w:rPr>
        <w:tab/>
      </w:r>
      <w:r w:rsidR="00E45CD8">
        <w:rPr>
          <w:szCs w:val="24"/>
        </w:rPr>
        <w:t>Ondřej BABKA</w:t>
      </w:r>
      <w:r w:rsidR="002436C5">
        <w:rPr>
          <w:szCs w:val="24"/>
        </w:rPr>
        <w:t xml:space="preserve"> v. r. </w:t>
      </w:r>
      <w:r w:rsidR="008F1042">
        <w:rPr>
          <w:color w:val="FF0000"/>
          <w:szCs w:val="24"/>
        </w:rPr>
        <w:tab/>
      </w:r>
      <w:r w:rsidR="00E46F25">
        <w:rPr>
          <w:color w:val="FF0000"/>
          <w:szCs w:val="24"/>
        </w:rPr>
        <w:t xml:space="preserve">                 </w:t>
      </w:r>
      <w:r w:rsidR="00FB6F26">
        <w:rPr>
          <w:color w:val="FF0000"/>
          <w:szCs w:val="24"/>
        </w:rPr>
        <w:t xml:space="preserve">    </w:t>
      </w:r>
      <w:r w:rsidR="00E46F25">
        <w:rPr>
          <w:color w:val="FF0000"/>
          <w:szCs w:val="24"/>
        </w:rPr>
        <w:t xml:space="preserve"> </w:t>
      </w:r>
      <w:r w:rsidR="002436C5">
        <w:rPr>
          <w:color w:val="FF0000"/>
          <w:szCs w:val="24"/>
        </w:rPr>
        <w:tab/>
        <w:t xml:space="preserve">                   </w:t>
      </w:r>
      <w:bookmarkStart w:id="0" w:name="_GoBack"/>
      <w:bookmarkEnd w:id="0"/>
      <w:r>
        <w:rPr>
          <w:szCs w:val="24"/>
        </w:rPr>
        <w:t>Martin KOLOVRATNÍ</w:t>
      </w:r>
      <w:r w:rsidRPr="00BE6E20">
        <w:rPr>
          <w:szCs w:val="24"/>
        </w:rPr>
        <w:t>K</w:t>
      </w:r>
      <w:r w:rsidR="002436C5">
        <w:rPr>
          <w:szCs w:val="24"/>
        </w:rPr>
        <w:t xml:space="preserve"> v. r.</w:t>
      </w:r>
    </w:p>
    <w:p w:rsidR="00B52C48" w:rsidRPr="00BE6E20" w:rsidRDefault="00247F76" w:rsidP="00247F76">
      <w:pPr>
        <w:rPr>
          <w:rFonts w:ascii="Arial" w:hAnsi="Arial"/>
          <w:i/>
        </w:rPr>
      </w:pPr>
      <w:r w:rsidRPr="00BE6E20">
        <w:t xml:space="preserve">          </w:t>
      </w:r>
      <w:r w:rsidRPr="00BE6E20">
        <w:tab/>
        <w:t xml:space="preserve"> ověřovatel komise</w:t>
      </w:r>
      <w:r w:rsidRPr="00BE6E20">
        <w:rPr>
          <w:rFonts w:ascii="Arial" w:hAnsi="Arial"/>
        </w:rPr>
        <w:t xml:space="preserve"> </w:t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  <w:t xml:space="preserve">    </w:t>
      </w:r>
      <w:r w:rsidRPr="00BE6E20">
        <w:rPr>
          <w:rFonts w:ascii="Arial" w:hAnsi="Arial"/>
        </w:rPr>
        <w:tab/>
        <w:t xml:space="preserve">      </w:t>
      </w:r>
      <w:r w:rsidRPr="00BE6E20">
        <w:t>předseda komise</w:t>
      </w:r>
    </w:p>
    <w:sectPr w:rsidR="00B52C48" w:rsidRPr="00BE6E20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17B" w:rsidRDefault="0099317B" w:rsidP="000809E0">
      <w:r>
        <w:separator/>
      </w:r>
    </w:p>
  </w:endnote>
  <w:endnote w:type="continuationSeparator" w:id="0">
    <w:p w:rsidR="0099317B" w:rsidRDefault="0099317B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17B" w:rsidRDefault="0099317B" w:rsidP="000809E0">
      <w:r>
        <w:separator/>
      </w:r>
    </w:p>
  </w:footnote>
  <w:footnote w:type="continuationSeparator" w:id="0">
    <w:p w:rsidR="0099317B" w:rsidRDefault="0099317B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0A440C2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28721F9"/>
    <w:multiLevelType w:val="singleLevel"/>
    <w:tmpl w:val="02F4A1E2"/>
    <w:lvl w:ilvl="0">
      <w:start w:val="4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6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082EC2"/>
    <w:multiLevelType w:val="hybridMultilevel"/>
    <w:tmpl w:val="FDEE5CD8"/>
    <w:lvl w:ilvl="0" w:tplc="CEF2BD5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CDB0E8F"/>
    <w:multiLevelType w:val="hybridMultilevel"/>
    <w:tmpl w:val="DF3EEF08"/>
    <w:lvl w:ilvl="0" w:tplc="F86872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C0675"/>
    <w:multiLevelType w:val="hybridMultilevel"/>
    <w:tmpl w:val="6820289A"/>
    <w:lvl w:ilvl="0" w:tplc="261C66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3"/>
  </w:num>
  <w:num w:numId="17">
    <w:abstractNumId w:val="16"/>
  </w:num>
  <w:num w:numId="18">
    <w:abstractNumId w:val="20"/>
  </w:num>
  <w:num w:numId="19">
    <w:abstractNumId w:val="14"/>
  </w:num>
  <w:num w:numId="20">
    <w:abstractNumId w:val="10"/>
  </w:num>
  <w:num w:numId="21">
    <w:abstractNumId w:val="17"/>
  </w:num>
  <w:num w:numId="22">
    <w:abstractNumId w:val="15"/>
  </w:num>
  <w:num w:numId="23">
    <w:abstractNumId w:val="12"/>
  </w:num>
  <w:num w:numId="24">
    <w:abstractNumId w:val="11"/>
  </w:num>
  <w:num w:numId="25">
    <w:abstractNumId w:val="22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52DA"/>
    <w:rsid w:val="00062E49"/>
    <w:rsid w:val="0007753D"/>
    <w:rsid w:val="000809E0"/>
    <w:rsid w:val="00094ACC"/>
    <w:rsid w:val="000B479E"/>
    <w:rsid w:val="000C3F3E"/>
    <w:rsid w:val="000E0682"/>
    <w:rsid w:val="000E145B"/>
    <w:rsid w:val="000F612E"/>
    <w:rsid w:val="00110B75"/>
    <w:rsid w:val="001265C3"/>
    <w:rsid w:val="00144D66"/>
    <w:rsid w:val="00154667"/>
    <w:rsid w:val="00170AE5"/>
    <w:rsid w:val="00177281"/>
    <w:rsid w:val="00177D37"/>
    <w:rsid w:val="001B59F7"/>
    <w:rsid w:val="001B6BCF"/>
    <w:rsid w:val="001F3AA0"/>
    <w:rsid w:val="001F6F0D"/>
    <w:rsid w:val="00221FEC"/>
    <w:rsid w:val="002435B3"/>
    <w:rsid w:val="002436C5"/>
    <w:rsid w:val="00244032"/>
    <w:rsid w:val="0024715E"/>
    <w:rsid w:val="00247F76"/>
    <w:rsid w:val="0025719C"/>
    <w:rsid w:val="00266C84"/>
    <w:rsid w:val="002D3F52"/>
    <w:rsid w:val="002E35F4"/>
    <w:rsid w:val="003212EC"/>
    <w:rsid w:val="00330387"/>
    <w:rsid w:val="0035620F"/>
    <w:rsid w:val="00396D6D"/>
    <w:rsid w:val="00397F0F"/>
    <w:rsid w:val="003A402C"/>
    <w:rsid w:val="003A52FE"/>
    <w:rsid w:val="003C44EB"/>
    <w:rsid w:val="00400D6E"/>
    <w:rsid w:val="00421ECB"/>
    <w:rsid w:val="00436ACB"/>
    <w:rsid w:val="004412B6"/>
    <w:rsid w:val="00467BF3"/>
    <w:rsid w:val="00473F09"/>
    <w:rsid w:val="004B52F4"/>
    <w:rsid w:val="0051041D"/>
    <w:rsid w:val="00531DD6"/>
    <w:rsid w:val="00532187"/>
    <w:rsid w:val="00543A8E"/>
    <w:rsid w:val="005503BB"/>
    <w:rsid w:val="0056231C"/>
    <w:rsid w:val="00563BE9"/>
    <w:rsid w:val="00577629"/>
    <w:rsid w:val="00583374"/>
    <w:rsid w:val="00591EAD"/>
    <w:rsid w:val="005A2D61"/>
    <w:rsid w:val="005C72D3"/>
    <w:rsid w:val="005E2819"/>
    <w:rsid w:val="005E29CC"/>
    <w:rsid w:val="00627F9D"/>
    <w:rsid w:val="00640244"/>
    <w:rsid w:val="006528C3"/>
    <w:rsid w:val="00665F4D"/>
    <w:rsid w:val="00670EE0"/>
    <w:rsid w:val="0068202A"/>
    <w:rsid w:val="006A548D"/>
    <w:rsid w:val="006C188B"/>
    <w:rsid w:val="006D2C39"/>
    <w:rsid w:val="006D7C1A"/>
    <w:rsid w:val="006E7007"/>
    <w:rsid w:val="006F46D4"/>
    <w:rsid w:val="006F5649"/>
    <w:rsid w:val="00704B78"/>
    <w:rsid w:val="007148E5"/>
    <w:rsid w:val="00734533"/>
    <w:rsid w:val="00743D72"/>
    <w:rsid w:val="00787896"/>
    <w:rsid w:val="007A0A5B"/>
    <w:rsid w:val="007A7219"/>
    <w:rsid w:val="007B015A"/>
    <w:rsid w:val="007C150F"/>
    <w:rsid w:val="007C3D61"/>
    <w:rsid w:val="007C4A9C"/>
    <w:rsid w:val="007C6EC0"/>
    <w:rsid w:val="007D53BB"/>
    <w:rsid w:val="007E0F86"/>
    <w:rsid w:val="007F7DE7"/>
    <w:rsid w:val="00812564"/>
    <w:rsid w:val="00814BFA"/>
    <w:rsid w:val="00826E0E"/>
    <w:rsid w:val="00827C65"/>
    <w:rsid w:val="008352D1"/>
    <w:rsid w:val="0084303B"/>
    <w:rsid w:val="00882424"/>
    <w:rsid w:val="008A2F78"/>
    <w:rsid w:val="008B73A0"/>
    <w:rsid w:val="008B7CD2"/>
    <w:rsid w:val="008C6CAA"/>
    <w:rsid w:val="008D6DC2"/>
    <w:rsid w:val="008E573D"/>
    <w:rsid w:val="008F0623"/>
    <w:rsid w:val="008F0E4E"/>
    <w:rsid w:val="008F1042"/>
    <w:rsid w:val="008F5517"/>
    <w:rsid w:val="00900163"/>
    <w:rsid w:val="00917D04"/>
    <w:rsid w:val="009566B1"/>
    <w:rsid w:val="009675DA"/>
    <w:rsid w:val="00970864"/>
    <w:rsid w:val="00986B23"/>
    <w:rsid w:val="0099317B"/>
    <w:rsid w:val="009A56FA"/>
    <w:rsid w:val="00A26109"/>
    <w:rsid w:val="00A31761"/>
    <w:rsid w:val="00A45067"/>
    <w:rsid w:val="00A621EE"/>
    <w:rsid w:val="00A679B1"/>
    <w:rsid w:val="00A76D7C"/>
    <w:rsid w:val="00A82250"/>
    <w:rsid w:val="00A94E9F"/>
    <w:rsid w:val="00AA121A"/>
    <w:rsid w:val="00AA64C3"/>
    <w:rsid w:val="00AB0D96"/>
    <w:rsid w:val="00AB1884"/>
    <w:rsid w:val="00AF31CF"/>
    <w:rsid w:val="00B0522D"/>
    <w:rsid w:val="00B15D76"/>
    <w:rsid w:val="00B23C27"/>
    <w:rsid w:val="00B36A81"/>
    <w:rsid w:val="00B52C48"/>
    <w:rsid w:val="00B706F1"/>
    <w:rsid w:val="00B835C2"/>
    <w:rsid w:val="00B91B82"/>
    <w:rsid w:val="00B93655"/>
    <w:rsid w:val="00BE6E20"/>
    <w:rsid w:val="00C1344E"/>
    <w:rsid w:val="00C43480"/>
    <w:rsid w:val="00C519FC"/>
    <w:rsid w:val="00C66006"/>
    <w:rsid w:val="00C71FBA"/>
    <w:rsid w:val="00C7272C"/>
    <w:rsid w:val="00C76019"/>
    <w:rsid w:val="00C87AA8"/>
    <w:rsid w:val="00C904F3"/>
    <w:rsid w:val="00C95464"/>
    <w:rsid w:val="00CA5A41"/>
    <w:rsid w:val="00CB13DE"/>
    <w:rsid w:val="00CB26F8"/>
    <w:rsid w:val="00CD4946"/>
    <w:rsid w:val="00CE13DE"/>
    <w:rsid w:val="00D22413"/>
    <w:rsid w:val="00D43901"/>
    <w:rsid w:val="00D453DE"/>
    <w:rsid w:val="00D45E86"/>
    <w:rsid w:val="00D527A4"/>
    <w:rsid w:val="00D54217"/>
    <w:rsid w:val="00D577F7"/>
    <w:rsid w:val="00D86980"/>
    <w:rsid w:val="00D878BB"/>
    <w:rsid w:val="00D945C8"/>
    <w:rsid w:val="00DB7848"/>
    <w:rsid w:val="00DC1336"/>
    <w:rsid w:val="00DC138A"/>
    <w:rsid w:val="00DC2F92"/>
    <w:rsid w:val="00DE344C"/>
    <w:rsid w:val="00DF5EAC"/>
    <w:rsid w:val="00DF7D33"/>
    <w:rsid w:val="00E05BA8"/>
    <w:rsid w:val="00E23C86"/>
    <w:rsid w:val="00E25A06"/>
    <w:rsid w:val="00E34DE4"/>
    <w:rsid w:val="00E44CAD"/>
    <w:rsid w:val="00E45CD8"/>
    <w:rsid w:val="00E4649B"/>
    <w:rsid w:val="00E46F25"/>
    <w:rsid w:val="00E65507"/>
    <w:rsid w:val="00EC1960"/>
    <w:rsid w:val="00EC3786"/>
    <w:rsid w:val="00EC5665"/>
    <w:rsid w:val="00ED054C"/>
    <w:rsid w:val="00F16B42"/>
    <w:rsid w:val="00F52BFE"/>
    <w:rsid w:val="00F53E33"/>
    <w:rsid w:val="00F809DD"/>
    <w:rsid w:val="00F91566"/>
    <w:rsid w:val="00FA0F9B"/>
    <w:rsid w:val="00FA192A"/>
    <w:rsid w:val="00FA5B81"/>
    <w:rsid w:val="00FB6F26"/>
    <w:rsid w:val="00FC586F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C49B8DA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4"/>
    <w:unhideWhenUsed/>
    <w:qFormat/>
    <w:rsid w:val="00E44C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E25A06"/>
    <w:pPr>
      <w:tabs>
        <w:tab w:val="left" w:pos="-720"/>
      </w:tabs>
      <w:suppressAutoHyphens/>
      <w:ind w:left="709"/>
      <w:jc w:val="left"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5A06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customStyle="1" w:styleId="Tlotextu">
    <w:name w:val="Tělo textu"/>
    <w:basedOn w:val="Normln"/>
    <w:rsid w:val="007F7DE7"/>
    <w:pPr>
      <w:tabs>
        <w:tab w:val="left" w:pos="0"/>
      </w:tabs>
      <w:suppressAutoHyphens/>
    </w:pPr>
    <w:rPr>
      <w:rFonts w:ascii="Times New Roman" w:eastAsia="Times New Roman" w:hAnsi="Times New Roman" w:cs="Times New Roman"/>
      <w:spacing w:val="-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0C2F08"/>
    <w:rsid w:val="001F4240"/>
    <w:rsid w:val="002A4C9B"/>
    <w:rsid w:val="00BC7E58"/>
    <w:rsid w:val="00C33085"/>
    <w:rsid w:val="00D031F7"/>
    <w:rsid w:val="00F11E99"/>
    <w:rsid w:val="00FB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C050-4E84-4775-B500-BF89B8F5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53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68</cp:revision>
  <cp:lastPrinted>2025-06-19T08:11:00Z</cp:lastPrinted>
  <dcterms:created xsi:type="dcterms:W3CDTF">2026-01-08T15:47:00Z</dcterms:created>
  <dcterms:modified xsi:type="dcterms:W3CDTF">2026-03-10T13:22:00Z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