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13D">
        <w:fldChar w:fldCharType="begin"/>
      </w:r>
      <w:r w:rsidR="00EF613D">
        <w:instrText xml:space="preserve"> DOCPROPERTY  ROK  \* MERGEFORMAT </w:instrText>
      </w:r>
      <w:r w:rsidR="00EF613D">
        <w:fldChar w:fldCharType="separate"/>
      </w:r>
      <w:r w:rsidR="00DC2F92">
        <w:t>202</w:t>
      </w:r>
      <w:r w:rsidR="00EF613D">
        <w:fldChar w:fldCharType="end"/>
      </w:r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3E6590" w:rsidP="001F3AA0">
      <w:pPr>
        <w:pStyle w:val="Nzev"/>
      </w:pPr>
      <w:r>
        <w:t>49</w:t>
      </w:r>
      <w:r w:rsidR="00B0522D">
        <w:t>.</w:t>
      </w:r>
      <w:r w:rsidR="006528C3">
        <w:br/>
        <w:t>USNESENÍ</w:t>
      </w:r>
      <w:r w:rsidR="0056231C">
        <w:t xml:space="preserve"> </w:t>
      </w:r>
      <w:r w:rsidR="00D56556">
        <w:t>PER ROLLAM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2-2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D56556" w:rsidRPr="00D56556">
            <w:rPr>
              <w:b/>
            </w:rPr>
            <w:t>20. února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221FEC">
        <w:t>volbu</w:t>
      </w:r>
      <w:r w:rsidR="000F612E">
        <w:t xml:space="preserve"> členů </w:t>
      </w:r>
      <w:r w:rsidR="00530004">
        <w:t xml:space="preserve">a náhradníků </w:t>
      </w:r>
      <w:r w:rsidR="00221FEC">
        <w:t>Správní</w:t>
      </w:r>
      <w:r w:rsidR="000F612E">
        <w:t xml:space="preserve"> rady</w:t>
      </w:r>
      <w:r w:rsidR="007C434C">
        <w:t xml:space="preserve"> </w:t>
      </w:r>
      <w:r w:rsidR="000F612E">
        <w:t xml:space="preserve">Všeobecné zdravotní pojišťovny </w:t>
      </w:r>
      <w:r w:rsidR="00CD02B9">
        <w:br/>
      </w:r>
      <w:r w:rsidR="000F612E">
        <w:t>České republiky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>předsedu volební komise poslance Martina Kolovratníka, aby seznámil Poslaneckou sněmovnu</w:t>
      </w:r>
    </w:p>
    <w:p w:rsidR="00221FEC" w:rsidRPr="009E74FF" w:rsidRDefault="00221FEC" w:rsidP="00221FEC">
      <w:pPr>
        <w:numPr>
          <w:ilvl w:val="0"/>
          <w:numId w:val="24"/>
        </w:numPr>
        <w:tabs>
          <w:tab w:val="left" w:pos="-720"/>
        </w:tabs>
        <w:suppressAutoHyphens/>
      </w:pPr>
      <w:r>
        <w:t>s </w:t>
      </w:r>
      <w:r w:rsidRPr="00221FEC">
        <w:t>návrhy</w:t>
      </w:r>
      <w:r>
        <w:rPr>
          <w:b/>
        </w:rPr>
        <w:t xml:space="preserve"> </w:t>
      </w:r>
      <w:r>
        <w:t xml:space="preserve">poslaneckých klubů na volbu </w:t>
      </w:r>
      <w:r w:rsidR="003E6590">
        <w:t>5</w:t>
      </w:r>
      <w:r>
        <w:t xml:space="preserve"> členů Správní rady Všeobecné zdravotní pojišťovny České republiky</w:t>
      </w:r>
    </w:p>
    <w:p w:rsidR="00221FEC" w:rsidRPr="00E11A14" w:rsidRDefault="00221FEC" w:rsidP="00221FEC">
      <w:pPr>
        <w:tabs>
          <w:tab w:val="left" w:pos="-720"/>
        </w:tabs>
        <w:suppressAutoHyphens/>
        <w:ind w:left="2484"/>
      </w:pPr>
    </w:p>
    <w:p w:rsidR="00203DD8" w:rsidRPr="00D633FF" w:rsidRDefault="00203DD8" w:rsidP="00221FEC">
      <w:pPr>
        <w:pStyle w:val="Odstavecseseznamem"/>
        <w:numPr>
          <w:ilvl w:val="0"/>
          <w:numId w:val="25"/>
        </w:numPr>
        <w:tabs>
          <w:tab w:val="left" w:pos="-720"/>
        </w:tabs>
        <w:suppressAutoHyphens/>
        <w:rPr>
          <w:b/>
        </w:rPr>
      </w:pPr>
      <w:r w:rsidRPr="00D633FF">
        <w:rPr>
          <w:b/>
        </w:rPr>
        <w:t>HOFMANN</w:t>
      </w:r>
      <w:r w:rsidRPr="00D633FF">
        <w:rPr>
          <w:b/>
        </w:rPr>
        <w:tab/>
        <w:t>Jan</w:t>
      </w:r>
      <w:r w:rsidRPr="00D633FF">
        <w:rPr>
          <w:b/>
        </w:rPr>
        <w:tab/>
      </w:r>
      <w:r w:rsidRPr="00D633FF">
        <w:rPr>
          <w:b/>
        </w:rPr>
        <w:tab/>
        <w:t>ODS</w:t>
      </w:r>
    </w:p>
    <w:p w:rsidR="00132AD7" w:rsidRPr="00D633FF" w:rsidRDefault="00132AD7" w:rsidP="00221FEC">
      <w:pPr>
        <w:pStyle w:val="Odstavecseseznamem"/>
        <w:numPr>
          <w:ilvl w:val="0"/>
          <w:numId w:val="25"/>
        </w:numPr>
        <w:tabs>
          <w:tab w:val="left" w:pos="-720"/>
        </w:tabs>
        <w:suppressAutoHyphens/>
        <w:rPr>
          <w:b/>
        </w:rPr>
      </w:pPr>
      <w:r w:rsidRPr="00D633FF">
        <w:rPr>
          <w:b/>
        </w:rPr>
        <w:t>SALVETR</w:t>
      </w:r>
      <w:r w:rsidRPr="00D633FF">
        <w:rPr>
          <w:b/>
        </w:rPr>
        <w:tab/>
        <w:t>Rudolf</w:t>
      </w:r>
      <w:r w:rsidRPr="00D633FF">
        <w:rPr>
          <w:b/>
        </w:rPr>
        <w:tab/>
      </w:r>
      <w:r w:rsidRPr="00D633FF">
        <w:rPr>
          <w:b/>
        </w:rPr>
        <w:tab/>
        <w:t>ODS</w:t>
      </w:r>
    </w:p>
    <w:p w:rsidR="00221FEC" w:rsidRPr="00D633FF" w:rsidRDefault="00221FEC" w:rsidP="00132AD7">
      <w:pPr>
        <w:pStyle w:val="Odstavecseseznamem"/>
        <w:numPr>
          <w:ilvl w:val="0"/>
          <w:numId w:val="25"/>
        </w:numPr>
        <w:tabs>
          <w:tab w:val="left" w:pos="-720"/>
        </w:tabs>
        <w:suppressAutoHyphens/>
        <w:rPr>
          <w:b/>
        </w:rPr>
      </w:pPr>
      <w:r w:rsidRPr="00D633FF">
        <w:rPr>
          <w:b/>
        </w:rPr>
        <w:t>S</w:t>
      </w:r>
      <w:r w:rsidR="00132AD7" w:rsidRPr="00D633FF">
        <w:rPr>
          <w:b/>
        </w:rPr>
        <w:t>TANJURA</w:t>
      </w:r>
      <w:r w:rsidRPr="00D633FF">
        <w:rPr>
          <w:b/>
        </w:rPr>
        <w:tab/>
      </w:r>
      <w:r w:rsidR="00132AD7" w:rsidRPr="00D633FF">
        <w:rPr>
          <w:b/>
        </w:rPr>
        <w:t>Zbyněk</w:t>
      </w:r>
      <w:r w:rsidRPr="00D633FF">
        <w:rPr>
          <w:b/>
        </w:rPr>
        <w:tab/>
        <w:t>ODS</w:t>
      </w:r>
    </w:p>
    <w:p w:rsidR="00B46967" w:rsidRPr="00D633FF" w:rsidRDefault="00B46967" w:rsidP="00132AD7">
      <w:pPr>
        <w:pStyle w:val="Odstavecseseznamem"/>
        <w:numPr>
          <w:ilvl w:val="0"/>
          <w:numId w:val="25"/>
        </w:numPr>
        <w:tabs>
          <w:tab w:val="left" w:pos="-720"/>
        </w:tabs>
        <w:suppressAutoHyphens/>
        <w:rPr>
          <w:b/>
        </w:rPr>
      </w:pPr>
      <w:r w:rsidRPr="00D633FF">
        <w:rPr>
          <w:b/>
        </w:rPr>
        <w:t>VÁLEK</w:t>
      </w:r>
      <w:r w:rsidRPr="00D633FF">
        <w:rPr>
          <w:b/>
        </w:rPr>
        <w:tab/>
      </w:r>
      <w:r w:rsidRPr="00D633FF">
        <w:rPr>
          <w:b/>
        </w:rPr>
        <w:tab/>
        <w:t>Vlastimil</w:t>
      </w:r>
      <w:r w:rsidRPr="00D633FF">
        <w:rPr>
          <w:b/>
        </w:rPr>
        <w:tab/>
        <w:t>TOP 09</w:t>
      </w:r>
    </w:p>
    <w:p w:rsidR="00221FEC" w:rsidRPr="00147E80" w:rsidRDefault="00221FEC" w:rsidP="000F31E2">
      <w:pPr>
        <w:tabs>
          <w:tab w:val="left" w:pos="-720"/>
        </w:tabs>
        <w:suppressAutoHyphens/>
        <w:ind w:left="1416"/>
      </w:pPr>
    </w:p>
    <w:p w:rsidR="00CD4946" w:rsidRDefault="00CD4946" w:rsidP="00CD4946">
      <w:pPr>
        <w:tabs>
          <w:tab w:val="left" w:pos="-720"/>
        </w:tabs>
        <w:suppressAutoHyphens/>
        <w:ind w:left="720"/>
        <w:rPr>
          <w:spacing w:val="-3"/>
        </w:rPr>
      </w:pPr>
    </w:p>
    <w:p w:rsidR="006431E1" w:rsidRPr="00C51E89" w:rsidRDefault="006431E1" w:rsidP="006431E1">
      <w:pPr>
        <w:numPr>
          <w:ilvl w:val="0"/>
          <w:numId w:val="24"/>
        </w:numPr>
        <w:tabs>
          <w:tab w:val="left" w:pos="-720"/>
        </w:tabs>
        <w:suppressAutoHyphens/>
      </w:pPr>
      <w:r w:rsidRPr="001D51B5">
        <w:rPr>
          <w:spacing w:val="-3"/>
        </w:rPr>
        <w:t>s návrh</w:t>
      </w:r>
      <w:r w:rsidR="00704BFA">
        <w:rPr>
          <w:spacing w:val="-3"/>
        </w:rPr>
        <w:t>em</w:t>
      </w:r>
      <w:r w:rsidRPr="001D51B5">
        <w:rPr>
          <w:spacing w:val="-3"/>
        </w:rPr>
        <w:t xml:space="preserve"> poslaneck</w:t>
      </w:r>
      <w:r w:rsidR="00704BFA">
        <w:rPr>
          <w:spacing w:val="-3"/>
        </w:rPr>
        <w:t>ého</w:t>
      </w:r>
      <w:r w:rsidRPr="001D51B5">
        <w:rPr>
          <w:spacing w:val="-3"/>
        </w:rPr>
        <w:t xml:space="preserve"> klu</w:t>
      </w:r>
      <w:r>
        <w:rPr>
          <w:spacing w:val="-3"/>
        </w:rPr>
        <w:t>b</w:t>
      </w:r>
      <w:r w:rsidR="00704BFA">
        <w:rPr>
          <w:spacing w:val="-3"/>
        </w:rPr>
        <w:t>u</w:t>
      </w:r>
      <w:r>
        <w:rPr>
          <w:spacing w:val="-3"/>
        </w:rPr>
        <w:t xml:space="preserve"> na volbu</w:t>
      </w:r>
      <w:r w:rsidRPr="00CD4946">
        <w:rPr>
          <w:color w:val="FF0000"/>
          <w:spacing w:val="-3"/>
        </w:rPr>
        <w:t xml:space="preserve"> </w:t>
      </w:r>
      <w:r w:rsidR="00704BFA">
        <w:rPr>
          <w:spacing w:val="-3"/>
        </w:rPr>
        <w:t xml:space="preserve">1 </w:t>
      </w:r>
      <w:r>
        <w:rPr>
          <w:spacing w:val="-3"/>
        </w:rPr>
        <w:t>náhradník</w:t>
      </w:r>
      <w:r w:rsidR="00704BFA">
        <w:rPr>
          <w:spacing w:val="-3"/>
        </w:rPr>
        <w:t>a</w:t>
      </w:r>
      <w:r>
        <w:rPr>
          <w:spacing w:val="-3"/>
        </w:rPr>
        <w:t xml:space="preserve"> Správní</w:t>
      </w:r>
      <w:r w:rsidRPr="001D51B5">
        <w:rPr>
          <w:spacing w:val="-3"/>
        </w:rPr>
        <w:t xml:space="preserve"> rady</w:t>
      </w:r>
      <w:r>
        <w:rPr>
          <w:spacing w:val="-3"/>
        </w:rPr>
        <w:t xml:space="preserve"> </w:t>
      </w:r>
      <w:r w:rsidRPr="001D51B5">
        <w:rPr>
          <w:spacing w:val="-3"/>
        </w:rPr>
        <w:t>Všeobecné zdravo</w:t>
      </w:r>
      <w:r>
        <w:rPr>
          <w:spacing w:val="-3"/>
        </w:rPr>
        <w:t>tní pojišťovny České republiky</w:t>
      </w:r>
    </w:p>
    <w:p w:rsidR="006431E1" w:rsidRPr="008C69CF" w:rsidRDefault="006431E1" w:rsidP="006431E1">
      <w:pPr>
        <w:tabs>
          <w:tab w:val="left" w:pos="-720"/>
        </w:tabs>
        <w:suppressAutoHyphens/>
      </w:pPr>
      <w:r w:rsidRPr="008C69CF">
        <w:rPr>
          <w:spacing w:val="-3"/>
        </w:rPr>
        <w:tab/>
      </w:r>
    </w:p>
    <w:p w:rsidR="006431E1" w:rsidRPr="00D633FF" w:rsidRDefault="006431E1" w:rsidP="006431E1">
      <w:pPr>
        <w:pStyle w:val="Odstavecseseznamem"/>
        <w:numPr>
          <w:ilvl w:val="0"/>
          <w:numId w:val="26"/>
        </w:numPr>
        <w:tabs>
          <w:tab w:val="left" w:pos="-720"/>
        </w:tabs>
        <w:suppressAutoHyphens/>
        <w:rPr>
          <w:b/>
          <w:spacing w:val="-3"/>
        </w:rPr>
      </w:pPr>
      <w:r w:rsidRPr="00D633FF">
        <w:rPr>
          <w:b/>
          <w:spacing w:val="-3"/>
        </w:rPr>
        <w:t>BEITL</w:t>
      </w:r>
      <w:r w:rsidRPr="00D633FF">
        <w:rPr>
          <w:b/>
          <w:spacing w:val="-3"/>
        </w:rPr>
        <w:tab/>
      </w:r>
      <w:r w:rsidRPr="00D633FF">
        <w:rPr>
          <w:b/>
          <w:spacing w:val="-3"/>
        </w:rPr>
        <w:tab/>
        <w:t>Petr</w:t>
      </w:r>
      <w:r w:rsidRPr="00D633FF">
        <w:rPr>
          <w:b/>
          <w:spacing w:val="-3"/>
        </w:rPr>
        <w:tab/>
      </w:r>
      <w:r w:rsidRPr="00D633FF">
        <w:rPr>
          <w:b/>
          <w:spacing w:val="-3"/>
        </w:rPr>
        <w:tab/>
        <w:t>ODS</w:t>
      </w:r>
    </w:p>
    <w:p w:rsidR="006431E1" w:rsidRPr="00CD4946" w:rsidRDefault="006431E1" w:rsidP="006431E1">
      <w:pPr>
        <w:pStyle w:val="Odstavecseseznamem"/>
        <w:tabs>
          <w:tab w:val="left" w:pos="-720"/>
        </w:tabs>
        <w:suppressAutoHyphens/>
        <w:ind w:left="1770"/>
        <w:rPr>
          <w:color w:val="FF0000"/>
          <w:spacing w:val="-3"/>
        </w:rPr>
      </w:pPr>
    </w:p>
    <w:p w:rsidR="006431E1" w:rsidRDefault="006431E1" w:rsidP="006431E1">
      <w:pPr>
        <w:tabs>
          <w:tab w:val="left" w:pos="-720"/>
        </w:tabs>
        <w:suppressAutoHyphens/>
        <w:ind w:left="720"/>
        <w:rPr>
          <w:spacing w:val="-3"/>
        </w:rPr>
      </w:pPr>
    </w:p>
    <w:p w:rsidR="00CD4946" w:rsidRDefault="006431E1" w:rsidP="006431E1">
      <w:pPr>
        <w:tabs>
          <w:tab w:val="left" w:pos="-720"/>
        </w:tabs>
        <w:suppressAutoHyphens/>
        <w:ind w:left="705" w:hanging="705"/>
        <w:rPr>
          <w:spacing w:val="-3"/>
        </w:rPr>
      </w:pPr>
      <w:r>
        <w:rPr>
          <w:spacing w:val="-3"/>
        </w:rPr>
        <w:t>III.</w:t>
      </w:r>
      <w:r>
        <w:rPr>
          <w:spacing w:val="-3"/>
        </w:rPr>
        <w:tab/>
        <w:t>s tím, že volební komise navrhuje provést volbu veřejnou pomocí hlasovacího zařízení.</w:t>
      </w:r>
    </w:p>
    <w:p w:rsidR="00E25A06" w:rsidRDefault="00E25A06" w:rsidP="00E25A06">
      <w:pPr>
        <w:pStyle w:val="Zkladntextodsazen"/>
        <w:ind w:left="1413" w:hanging="704"/>
        <w:jc w:val="both"/>
        <w:rPr>
          <w:b/>
        </w:rPr>
      </w:pPr>
    </w:p>
    <w:p w:rsidR="00147E80" w:rsidRDefault="00147E80" w:rsidP="00E25A06">
      <w:pPr>
        <w:pStyle w:val="Zkladntextodsazen"/>
        <w:ind w:left="1413" w:hanging="704"/>
        <w:jc w:val="both"/>
        <w:rPr>
          <w:b/>
        </w:rPr>
      </w:pPr>
    </w:p>
    <w:p w:rsidR="003A52AF" w:rsidRPr="00FA3C76" w:rsidRDefault="003A52AF" w:rsidP="003A52AF">
      <w:pPr>
        <w:spacing w:after="240"/>
        <w:jc w:val="center"/>
        <w:rPr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Martin </w:t>
      </w:r>
      <w:r w:rsidRPr="00FA3C76">
        <w:rPr>
          <w:rFonts w:ascii="Times New Roman" w:hAnsi="Times New Roman" w:cs="Times New Roman"/>
          <w:bCs/>
          <w:color w:val="000000"/>
          <w:szCs w:val="24"/>
        </w:rPr>
        <w:t>KOLOVRATNÍK</w:t>
      </w:r>
      <w:r w:rsidRPr="00FA3C76">
        <w:rPr>
          <w:bCs/>
          <w:color w:val="000000"/>
          <w:szCs w:val="24"/>
        </w:rPr>
        <w:t xml:space="preserve"> </w:t>
      </w:r>
      <w:r>
        <w:rPr>
          <w:szCs w:val="24"/>
        </w:rPr>
        <w:t>v. r.</w:t>
      </w:r>
    </w:p>
    <w:tbl>
      <w:tblPr>
        <w:tblStyle w:val="Mkatabulky"/>
        <w:tblW w:w="6299" w:type="dxa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118"/>
      </w:tblGrid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D536B">
            <w:pPr>
              <w:ind w:right="-51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Ondřej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BABKA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D536B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Tomáš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HELEBRANT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D536B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Adriana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CHOCHELOVÁ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D536B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Irena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NĚMCOVÁ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lastRenderedPageBreak/>
              <w:t xml:space="preserve">Bohuslav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NIEMIEC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František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PETRTÝL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v. r.</w:t>
            </w: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SADOVSKÝ 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Lucie SEDMIHRADSKÁ v. r.</w:t>
            </w: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Štěpán SLOVÁK 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SOKOL v. r.</w:t>
            </w: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Helena VÁLKOVÁ 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Renata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VESECKÁ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Samuel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VOLPE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52AF" w:rsidRPr="00FA3C76" w:rsidTr="00EF613D">
        <w:trPr>
          <w:trHeight w:val="567"/>
        </w:trPr>
        <w:tc>
          <w:tcPr>
            <w:tcW w:w="3181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52AF" w:rsidRPr="00FA3C76" w:rsidRDefault="003A52AF" w:rsidP="003A52AF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52C48" w:rsidRPr="00BE6E20" w:rsidRDefault="00B52C48" w:rsidP="00147E80">
      <w:pPr>
        <w:pStyle w:val="Zkladntextodsazen"/>
        <w:ind w:left="1413" w:hanging="704"/>
        <w:jc w:val="both"/>
        <w:rPr>
          <w:rFonts w:ascii="Arial" w:hAnsi="Arial"/>
          <w:i/>
        </w:rPr>
      </w:pP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D7C" w:rsidRDefault="00A76D7C" w:rsidP="000809E0">
      <w:r>
        <w:separator/>
      </w:r>
    </w:p>
  </w:endnote>
  <w:endnote w:type="continuationSeparator" w:id="0">
    <w:p w:rsidR="00A76D7C" w:rsidRDefault="00A76D7C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D7C" w:rsidRDefault="00A76D7C" w:rsidP="000809E0">
      <w:r>
        <w:separator/>
      </w:r>
    </w:p>
  </w:footnote>
  <w:footnote w:type="continuationSeparator" w:id="0">
    <w:p w:rsidR="00A76D7C" w:rsidRDefault="00A76D7C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6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10"/>
  </w:num>
  <w:num w:numId="21">
    <w:abstractNumId w:val="17"/>
  </w:num>
  <w:num w:numId="22">
    <w:abstractNumId w:val="15"/>
  </w:num>
  <w:num w:numId="23">
    <w:abstractNumId w:val="12"/>
  </w:num>
  <w:num w:numId="24">
    <w:abstractNumId w:val="11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51192"/>
    <w:rsid w:val="00062E49"/>
    <w:rsid w:val="0007753D"/>
    <w:rsid w:val="000809E0"/>
    <w:rsid w:val="000B479E"/>
    <w:rsid w:val="000C3F3E"/>
    <w:rsid w:val="000E0682"/>
    <w:rsid w:val="000F31E2"/>
    <w:rsid w:val="000F612E"/>
    <w:rsid w:val="00110B75"/>
    <w:rsid w:val="00132AD7"/>
    <w:rsid w:val="00144D66"/>
    <w:rsid w:val="00147E80"/>
    <w:rsid w:val="00154667"/>
    <w:rsid w:val="00170AE5"/>
    <w:rsid w:val="00177281"/>
    <w:rsid w:val="00177D37"/>
    <w:rsid w:val="001B0DF5"/>
    <w:rsid w:val="001B59F7"/>
    <w:rsid w:val="001B6BCF"/>
    <w:rsid w:val="001F3AA0"/>
    <w:rsid w:val="001F6F0D"/>
    <w:rsid w:val="00203DD8"/>
    <w:rsid w:val="00221FEC"/>
    <w:rsid w:val="00244032"/>
    <w:rsid w:val="0024715E"/>
    <w:rsid w:val="00247F76"/>
    <w:rsid w:val="0025719C"/>
    <w:rsid w:val="00266C84"/>
    <w:rsid w:val="00287C2B"/>
    <w:rsid w:val="002D3F52"/>
    <w:rsid w:val="002E35F4"/>
    <w:rsid w:val="003212EC"/>
    <w:rsid w:val="0032644D"/>
    <w:rsid w:val="00330387"/>
    <w:rsid w:val="003613EE"/>
    <w:rsid w:val="00396D6D"/>
    <w:rsid w:val="00397BF0"/>
    <w:rsid w:val="00397F0F"/>
    <w:rsid w:val="003A402C"/>
    <w:rsid w:val="003A52AF"/>
    <w:rsid w:val="003A52FE"/>
    <w:rsid w:val="003C44EB"/>
    <w:rsid w:val="003E6590"/>
    <w:rsid w:val="00421ECB"/>
    <w:rsid w:val="0042413A"/>
    <w:rsid w:val="00436ACB"/>
    <w:rsid w:val="004412B6"/>
    <w:rsid w:val="00467BF3"/>
    <w:rsid w:val="00473F09"/>
    <w:rsid w:val="0051041D"/>
    <w:rsid w:val="00530004"/>
    <w:rsid w:val="00531DD6"/>
    <w:rsid w:val="00532187"/>
    <w:rsid w:val="005503BB"/>
    <w:rsid w:val="0056231C"/>
    <w:rsid w:val="00563BE9"/>
    <w:rsid w:val="00577629"/>
    <w:rsid w:val="00583374"/>
    <w:rsid w:val="00591EAD"/>
    <w:rsid w:val="005A2D61"/>
    <w:rsid w:val="005C72D3"/>
    <w:rsid w:val="005E2819"/>
    <w:rsid w:val="005E29CC"/>
    <w:rsid w:val="00627F9D"/>
    <w:rsid w:val="006431E1"/>
    <w:rsid w:val="006528C3"/>
    <w:rsid w:val="00665F4D"/>
    <w:rsid w:val="00670EE0"/>
    <w:rsid w:val="0068202A"/>
    <w:rsid w:val="006A548D"/>
    <w:rsid w:val="006C188B"/>
    <w:rsid w:val="006D2C39"/>
    <w:rsid w:val="006E7007"/>
    <w:rsid w:val="006F46D4"/>
    <w:rsid w:val="006F557C"/>
    <w:rsid w:val="006F5649"/>
    <w:rsid w:val="00704B78"/>
    <w:rsid w:val="00704BFA"/>
    <w:rsid w:val="007148E5"/>
    <w:rsid w:val="00734533"/>
    <w:rsid w:val="00743D72"/>
    <w:rsid w:val="00787896"/>
    <w:rsid w:val="007A0A5B"/>
    <w:rsid w:val="007A7219"/>
    <w:rsid w:val="007B015A"/>
    <w:rsid w:val="007C150F"/>
    <w:rsid w:val="007C3D61"/>
    <w:rsid w:val="007C434C"/>
    <w:rsid w:val="007C4A9C"/>
    <w:rsid w:val="007C6EC0"/>
    <w:rsid w:val="007D53BB"/>
    <w:rsid w:val="00812564"/>
    <w:rsid w:val="00814BFA"/>
    <w:rsid w:val="00826E0E"/>
    <w:rsid w:val="00827C65"/>
    <w:rsid w:val="008352D1"/>
    <w:rsid w:val="0084303B"/>
    <w:rsid w:val="00847C75"/>
    <w:rsid w:val="00882424"/>
    <w:rsid w:val="008A2F78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900163"/>
    <w:rsid w:val="00917D04"/>
    <w:rsid w:val="00962723"/>
    <w:rsid w:val="009675DA"/>
    <w:rsid w:val="00970864"/>
    <w:rsid w:val="00985EE5"/>
    <w:rsid w:val="00986B23"/>
    <w:rsid w:val="009A56FA"/>
    <w:rsid w:val="00A26109"/>
    <w:rsid w:val="00A31761"/>
    <w:rsid w:val="00A45067"/>
    <w:rsid w:val="00A621EE"/>
    <w:rsid w:val="00A679B1"/>
    <w:rsid w:val="00A76D7C"/>
    <w:rsid w:val="00A82250"/>
    <w:rsid w:val="00A94E9F"/>
    <w:rsid w:val="00AA121A"/>
    <w:rsid w:val="00AA64C3"/>
    <w:rsid w:val="00AB0D96"/>
    <w:rsid w:val="00AF31CF"/>
    <w:rsid w:val="00B0522D"/>
    <w:rsid w:val="00B15D76"/>
    <w:rsid w:val="00B23C27"/>
    <w:rsid w:val="00B36A81"/>
    <w:rsid w:val="00B46967"/>
    <w:rsid w:val="00B52C48"/>
    <w:rsid w:val="00B706F1"/>
    <w:rsid w:val="00B835C2"/>
    <w:rsid w:val="00B91B82"/>
    <w:rsid w:val="00B93655"/>
    <w:rsid w:val="00BA247E"/>
    <w:rsid w:val="00BE6E20"/>
    <w:rsid w:val="00C33C22"/>
    <w:rsid w:val="00C43480"/>
    <w:rsid w:val="00C519FC"/>
    <w:rsid w:val="00C612CE"/>
    <w:rsid w:val="00C66006"/>
    <w:rsid w:val="00C71FBA"/>
    <w:rsid w:val="00C7272C"/>
    <w:rsid w:val="00C76019"/>
    <w:rsid w:val="00C904F3"/>
    <w:rsid w:val="00C95464"/>
    <w:rsid w:val="00CA5A41"/>
    <w:rsid w:val="00CB13DE"/>
    <w:rsid w:val="00CB26F8"/>
    <w:rsid w:val="00CD02B9"/>
    <w:rsid w:val="00CD4446"/>
    <w:rsid w:val="00CD4946"/>
    <w:rsid w:val="00CE13DE"/>
    <w:rsid w:val="00D22413"/>
    <w:rsid w:val="00D43901"/>
    <w:rsid w:val="00D453DE"/>
    <w:rsid w:val="00D45E86"/>
    <w:rsid w:val="00D54217"/>
    <w:rsid w:val="00D56556"/>
    <w:rsid w:val="00D633FF"/>
    <w:rsid w:val="00D86980"/>
    <w:rsid w:val="00DB7848"/>
    <w:rsid w:val="00DC1336"/>
    <w:rsid w:val="00DC138A"/>
    <w:rsid w:val="00DC2F92"/>
    <w:rsid w:val="00DE344C"/>
    <w:rsid w:val="00DE3859"/>
    <w:rsid w:val="00DF5EAC"/>
    <w:rsid w:val="00DF7D33"/>
    <w:rsid w:val="00E05BA8"/>
    <w:rsid w:val="00E23C86"/>
    <w:rsid w:val="00E25A06"/>
    <w:rsid w:val="00E34DE4"/>
    <w:rsid w:val="00E44CAD"/>
    <w:rsid w:val="00E65507"/>
    <w:rsid w:val="00EC1960"/>
    <w:rsid w:val="00EC3786"/>
    <w:rsid w:val="00EC5665"/>
    <w:rsid w:val="00EF613D"/>
    <w:rsid w:val="00F16B42"/>
    <w:rsid w:val="00F22850"/>
    <w:rsid w:val="00F52BFE"/>
    <w:rsid w:val="00F53E33"/>
    <w:rsid w:val="00F64C73"/>
    <w:rsid w:val="00F66B4E"/>
    <w:rsid w:val="00F809DD"/>
    <w:rsid w:val="00F91566"/>
    <w:rsid w:val="00FA0F9B"/>
    <w:rsid w:val="00FA192A"/>
    <w:rsid w:val="00FA5B81"/>
    <w:rsid w:val="00FA6A43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6CE1DB6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C2F08"/>
    <w:rsid w:val="001F4240"/>
    <w:rsid w:val="002A4C9B"/>
    <w:rsid w:val="00BC7E58"/>
    <w:rsid w:val="00C33085"/>
    <w:rsid w:val="00D031F7"/>
    <w:rsid w:val="00F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F4E8-735F-4B97-9F8F-CF202782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74</TotalTime>
  <Pages>2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59</cp:revision>
  <cp:lastPrinted>2025-06-19T08:11:00Z</cp:lastPrinted>
  <dcterms:created xsi:type="dcterms:W3CDTF">2026-01-08T13:34:00Z</dcterms:created>
  <dcterms:modified xsi:type="dcterms:W3CDTF">2026-02-20T11:43:00Z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